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28D2" w:rsidRDefault="00865B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114300</wp:posOffset>
                </wp:positionV>
                <wp:extent cx="3390900" cy="1152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7640" w:rsidRPr="00865BFA" w:rsidRDefault="00865BFA" w:rsidP="00167640">
                            <w:pPr>
                              <w:rPr>
                                <w:rFonts w:ascii="UD デジタル 教科書体 NK-B" w:eastAsia="UD デジタル 教科書体 NK-B"/>
                                <w:sz w:val="120"/>
                                <w:szCs w:val="120"/>
                              </w:rPr>
                            </w:pPr>
                            <w:r w:rsidRPr="00865BFA">
                              <w:rPr>
                                <w:rFonts w:ascii="UD デジタル 教科書体 NK-B" w:eastAsia="UD デジタル 教科書体 NK-B" w:hint="eastAsia"/>
                                <w:sz w:val="120"/>
                                <w:szCs w:val="120"/>
                              </w:rPr>
                              <w:t>校内活性</w:t>
                            </w:r>
                          </w:p>
                          <w:p w:rsidR="0033302A" w:rsidRPr="002877AB" w:rsidRDefault="0033302A">
                            <w:pPr>
                              <w:rPr>
                                <w:rFonts w:ascii="UD デジタル 教科書体 NK-B" w:eastAsia="UD デジタル 教科書体 NK-B"/>
                                <w:sz w:val="72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pt;margin-top:9pt;width:267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" filled="f" stroked="f" strokeweight=".5pt">
                <v:textbox>
                  <w:txbxContent>
                    <w:p w:rsidR="00167640" w:rsidRPr="00865BFA" w:rsidRDefault="00865BFA" w:rsidP="00167640">
                      <w:pPr>
                        <w:rPr>
                          <w:rFonts w:ascii="UD デジタル 教科書体 NK-B" w:eastAsia="UD デジタル 教科書体 NK-B" w:hint="eastAsia"/>
                          <w:sz w:val="120"/>
                          <w:szCs w:val="120"/>
                        </w:rPr>
                      </w:pPr>
                      <w:r w:rsidRPr="00865BFA">
                        <w:rPr>
                          <w:rFonts w:ascii="UD デジタル 教科書体 NK-B" w:eastAsia="UD デジタル 教科書体 NK-B" w:hint="eastAsia"/>
                          <w:sz w:val="120"/>
                          <w:szCs w:val="120"/>
                        </w:rPr>
                        <w:t>校内活性</w:t>
                      </w:r>
                    </w:p>
                    <w:p w:rsidR="0033302A" w:rsidRPr="002877AB" w:rsidRDefault="0033302A">
                      <w:pPr>
                        <w:rPr>
                          <w:rFonts w:ascii="UD デジタル 教科書体 NK-B" w:eastAsia="UD デジタル 教科書体 NK-B"/>
                          <w:sz w:val="72"/>
                          <w:szCs w:val="1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9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-38099</wp:posOffset>
                </wp:positionV>
                <wp:extent cx="4381500" cy="1733550"/>
                <wp:effectExtent l="19050" t="114300" r="38100" b="3810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733550"/>
                        </a:xfrm>
                        <a:prstGeom prst="horizontalScroll">
                          <a:avLst/>
                        </a:prstGeom>
                        <a:solidFill>
                          <a:schemeClr val="accent4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7B04B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-7.5pt;margin-top:-3pt;width:34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" fillcolor="#ffc000 [3207]" strokecolor="red" strokeweight="4.5pt">
                <v:stroke joinstyle="miter"/>
              </v:shape>
            </w:pict>
          </mc:Fallback>
        </mc:AlternateContent>
      </w:r>
    </w:p>
    <w:p w:rsidR="00B328D2" w:rsidRPr="00B328D2" w:rsidRDefault="001E4DF6" w:rsidP="00B328D2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0252F67" wp14:editId="2D9835D2">
                <wp:simplePos x="0" y="0"/>
                <wp:positionH relativeFrom="column">
                  <wp:posOffset>5826642</wp:posOffset>
                </wp:positionH>
                <wp:positionV relativeFrom="paragraph">
                  <wp:posOffset>26581</wp:posOffset>
                </wp:positionV>
                <wp:extent cx="1762125" cy="700863"/>
                <wp:effectExtent l="0" t="0" r="28575" b="2349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7008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1E4DF6" w:rsidRPr="001E4DF6" w:rsidRDefault="001E4DF6" w:rsidP="001E4DF6">
                            <w:pP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腕相撲大会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52F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7" type="#_x0000_t202" style="position:absolute;left:0;text-align:left;margin-left:458.8pt;margin-top:2.1pt;width:138.75pt;height:55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" fillcolor="yellow" strokecolor="#c00000" strokeweight="2pt">
                <v:textbox>
                  <w:txbxContent>
                    <w:p w:rsidR="001E4DF6" w:rsidRPr="001E4DF6" w:rsidRDefault="001E4DF6" w:rsidP="001E4DF6">
                      <w:pPr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腕相撲大会</w:t>
                      </w:r>
                    </w:p>
                  </w:txbxContent>
                </v:textbox>
              </v:shape>
            </w:pict>
          </mc:Fallback>
        </mc:AlternateContent>
      </w:r>
      <w:r w:rsidR="0038356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8108950</wp:posOffset>
                </wp:positionH>
                <wp:positionV relativeFrom="paragraph">
                  <wp:posOffset>50801</wp:posOffset>
                </wp:positionV>
                <wp:extent cx="1787525" cy="8064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302A" w:rsidRDefault="00383568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おおたの未来づくり日記</w:t>
                            </w:r>
                          </w:p>
                          <w:p w:rsidR="0033302A" w:rsidRPr="005D39D2" w:rsidRDefault="0033302A">
                            <w:pPr>
                              <w:rPr>
                                <w:rFonts w:ascii="UD デジタル 教科書体 NK-B" w:eastAsia="UD デジタル 教科書体 NK-B"/>
                                <w:lang w:eastAsia="zh-CN"/>
                              </w:rPr>
                            </w:pPr>
                            <w:r w:rsidRPr="005D39D2">
                              <w:rPr>
                                <w:rFonts w:ascii="UD デジタル 教科書体 NK-B" w:eastAsia="UD デジタル 教科書体 NK-B" w:hint="eastAsia"/>
                                <w:lang w:eastAsia="zh-CN"/>
                              </w:rPr>
                              <w:t>R</w:t>
                            </w:r>
                            <w:r w:rsidR="00865BFA">
                              <w:rPr>
                                <w:rFonts w:ascii="UD デジタル 教科書体 NK-B" w:eastAsia="UD デジタル 教科書体 NK-B" w:hint="eastAsia"/>
                              </w:rPr>
                              <w:t>８</w:t>
                            </w:r>
                            <w:r w:rsidRPr="005D39D2">
                              <w:rPr>
                                <w:rFonts w:ascii="UD デジタル 教科書体 NK-B" w:eastAsia="UD デジタル 教科書体 NK-B" w:hint="eastAsia"/>
                                <w:lang w:eastAsia="zh-CN"/>
                              </w:rPr>
                              <w:t xml:space="preserve">　</w:t>
                            </w:r>
                            <w:r w:rsidR="00865BFA">
                              <w:rPr>
                                <w:rFonts w:ascii="UD デジタル 教科書体 NK-B" w:eastAsia="UD デジタル 教科書体 NK-B" w:hint="eastAsia"/>
                              </w:rPr>
                              <w:t>１</w:t>
                            </w:r>
                            <w:r w:rsidRPr="005D39D2">
                              <w:rPr>
                                <w:rFonts w:ascii="UD デジタル 教科書体 NK-B" w:eastAsia="UD デジタル 教科書体 NK-B" w:hint="eastAsia"/>
                                <w:lang w:eastAsia="zh-CN"/>
                              </w:rPr>
                              <w:t>月</w:t>
                            </w:r>
                            <w:r w:rsidR="00865BFA">
                              <w:rPr>
                                <w:rFonts w:ascii="UD デジタル 教科書体 NK-B" w:eastAsia="UD デジタル 教科書体 NK-B" w:hint="eastAsia"/>
                              </w:rPr>
                              <w:t>２</w:t>
                            </w:r>
                            <w:r w:rsidR="009E1DE4">
                              <w:rPr>
                                <w:rFonts w:ascii="UD デジタル 教科書体 NK-B" w:eastAsia="UD デジタル 教科書体 NK-B" w:hint="eastAsia"/>
                              </w:rPr>
                              <w:t>6</w:t>
                            </w:r>
                            <w:r w:rsidR="00825E75">
                              <w:rPr>
                                <w:rFonts w:ascii="UD デジタル 教科書体 NK-B" w:eastAsia="UD デジタル 教科書体 NK-B"/>
                                <w:lang w:eastAsia="zh-CN"/>
                              </w:rPr>
                              <w:t>日</w:t>
                            </w:r>
                          </w:p>
                          <w:p w:rsidR="0033302A" w:rsidRPr="005D39D2" w:rsidRDefault="0033302A" w:rsidP="005D39D2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lang w:eastAsia="zh-CN"/>
                              </w:rPr>
                            </w:pPr>
                            <w:r w:rsidRPr="005D39D2">
                              <w:rPr>
                                <w:rFonts w:ascii="UD デジタル 教科書体 NK-B" w:eastAsia="UD デジタル 教科書体 NK-B" w:hint="eastAsia"/>
                                <w:lang w:eastAsia="zh-CN"/>
                              </w:rPr>
                              <w:t>六郷小学校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lang w:eastAsia="zh-CN"/>
                              </w:rPr>
                              <w:t xml:space="preserve">　</w:t>
                            </w:r>
                            <w:r w:rsidR="00383568">
                              <w:rPr>
                                <w:rFonts w:ascii="UD デジタル 教科書体 NK-B" w:eastAsia="UD デジタル 教科書体 NK-B" w:hint="eastAsia"/>
                                <w:lang w:eastAsia="zh-CN"/>
                              </w:rPr>
                              <w:t>６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lang w:eastAsia="zh-CN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8" o:spid="_x0000_s1028" type="#_x0000_t202" style="position:absolute;left:0;text-align:left;margin-left:638.5pt;margin-top:4pt;width:140.75pt;height:6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" filled="f" stroked="f" strokeweight=".5pt">
                <v:textbox>
                  <w:txbxContent>
                    <w:p w:rsidR="0033302A" w:rsidRDefault="00383568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おおたの未来づくり日記</w:t>
                      </w:r>
                    </w:p>
                    <w:p w:rsidR="0033302A" w:rsidRPr="005D39D2" w:rsidRDefault="0033302A">
                      <w:pPr>
                        <w:rPr>
                          <w:rFonts w:ascii="UD デジタル 教科書体 NK-B" w:eastAsia="UD デジタル 教科書体 NK-B"/>
                          <w:lang w:eastAsia="zh-CN"/>
                        </w:rPr>
                      </w:pPr>
                      <w:r w:rsidRPr="005D39D2">
                        <w:rPr>
                          <w:rFonts w:ascii="UD デジタル 教科書体 NK-B" w:eastAsia="UD デジタル 教科書体 NK-B" w:hint="eastAsia"/>
                          <w:lang w:eastAsia="zh-CN"/>
                        </w:rPr>
                        <w:t>R</w:t>
                      </w:r>
                      <w:r w:rsidR="00865BFA">
                        <w:rPr>
                          <w:rFonts w:ascii="UD デジタル 教科書体 NK-B" w:eastAsia="UD デジタル 教科書体 NK-B" w:hint="eastAsia"/>
                        </w:rPr>
                        <w:t>８</w:t>
                      </w:r>
                      <w:r w:rsidRPr="005D39D2">
                        <w:rPr>
                          <w:rFonts w:ascii="UD デジタル 教科書体 NK-B" w:eastAsia="UD デジタル 教科書体 NK-B" w:hint="eastAsia"/>
                          <w:lang w:eastAsia="zh-CN"/>
                        </w:rPr>
                        <w:t xml:space="preserve">　</w:t>
                      </w:r>
                      <w:r w:rsidR="00865BFA">
                        <w:rPr>
                          <w:rFonts w:ascii="UD デジタル 教科書体 NK-B" w:eastAsia="UD デジタル 教科書体 NK-B" w:hint="eastAsia"/>
                        </w:rPr>
                        <w:t>１</w:t>
                      </w:r>
                      <w:r w:rsidRPr="005D39D2">
                        <w:rPr>
                          <w:rFonts w:ascii="UD デジタル 教科書体 NK-B" w:eastAsia="UD デジタル 教科書体 NK-B" w:hint="eastAsia"/>
                          <w:lang w:eastAsia="zh-CN"/>
                        </w:rPr>
                        <w:t>月</w:t>
                      </w:r>
                      <w:r w:rsidR="00865BFA">
                        <w:rPr>
                          <w:rFonts w:ascii="UD デジタル 教科書体 NK-B" w:eastAsia="UD デジタル 教科書体 NK-B" w:hint="eastAsia"/>
                        </w:rPr>
                        <w:t>２</w:t>
                      </w:r>
                      <w:r w:rsidR="009E1DE4">
                        <w:rPr>
                          <w:rFonts w:ascii="UD デジタル 教科書体 NK-B" w:eastAsia="UD デジタル 教科書体 NK-B" w:hint="eastAsia"/>
                        </w:rPr>
                        <w:t>6</w:t>
                      </w:r>
                      <w:r w:rsidR="00825E75">
                        <w:rPr>
                          <w:rFonts w:ascii="UD デジタル 教科書体 NK-B" w:eastAsia="UD デジタル 教科書体 NK-B"/>
                          <w:lang w:eastAsia="zh-CN"/>
                        </w:rPr>
                        <w:t>日</w:t>
                      </w:r>
                    </w:p>
                    <w:p w:rsidR="0033302A" w:rsidRPr="005D39D2" w:rsidRDefault="0033302A" w:rsidP="005D39D2">
                      <w:pPr>
                        <w:jc w:val="left"/>
                        <w:rPr>
                          <w:rFonts w:ascii="UD デジタル 教科書体 NK-B" w:eastAsia="UD デジタル 教科書体 NK-B"/>
                          <w:lang w:eastAsia="zh-CN"/>
                        </w:rPr>
                      </w:pPr>
                      <w:r w:rsidRPr="005D39D2">
                        <w:rPr>
                          <w:rFonts w:ascii="UD デジタル 教科書体 NK-B" w:eastAsia="UD デジタル 教科書体 NK-B" w:hint="eastAsia"/>
                          <w:lang w:eastAsia="zh-CN"/>
                        </w:rPr>
                        <w:t>六郷小学校</w:t>
                      </w:r>
                      <w:r>
                        <w:rPr>
                          <w:rFonts w:ascii="UD デジタル 教科書体 NK-B" w:eastAsia="UD デジタル 教科書体 NK-B" w:hint="eastAsia"/>
                          <w:lang w:eastAsia="zh-CN"/>
                        </w:rPr>
                        <w:t xml:space="preserve">　</w:t>
                      </w:r>
                      <w:r w:rsidR="00383568">
                        <w:rPr>
                          <w:rFonts w:ascii="UD デジタル 教科書体 NK-B" w:eastAsia="UD デジタル 教科書体 NK-B" w:hint="eastAsia"/>
                          <w:lang w:eastAsia="zh-CN"/>
                        </w:rPr>
                        <w:t>６</w:t>
                      </w:r>
                      <w:r>
                        <w:rPr>
                          <w:rFonts w:ascii="UD デジタル 教科書体 NK-B" w:eastAsia="UD デジタル 教科書体 NK-B" w:hint="eastAsia"/>
                          <w:lang w:eastAsia="zh-CN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:rsidR="00B328D2" w:rsidRPr="00B328D2" w:rsidRDefault="00B328D2" w:rsidP="00B328D2"/>
    <w:p w:rsidR="00B328D2" w:rsidRPr="00B328D2" w:rsidRDefault="00B328D2" w:rsidP="00B328D2"/>
    <w:p w:rsidR="00B328D2" w:rsidRPr="00B328D2" w:rsidRDefault="009E1DE4" w:rsidP="00B328D2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EFB131" wp14:editId="196D6A7D">
                <wp:simplePos x="0" y="0"/>
                <wp:positionH relativeFrom="margin">
                  <wp:posOffset>4743450</wp:posOffset>
                </wp:positionH>
                <wp:positionV relativeFrom="paragraph">
                  <wp:posOffset>114300</wp:posOffset>
                </wp:positionV>
                <wp:extent cx="2000250" cy="838200"/>
                <wp:effectExtent l="0" t="0" r="400050" b="19050"/>
                <wp:wrapNone/>
                <wp:docPr id="6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38200"/>
                        </a:xfrm>
                        <a:prstGeom prst="wedgeRoundRectCallout">
                          <a:avLst>
                            <a:gd name="adj1" fmla="val 67299"/>
                            <a:gd name="adj2" fmla="val 12977"/>
                            <a:gd name="adj3" fmla="val 16667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568" w:rsidRPr="009E1DE4" w:rsidRDefault="008258BF" w:rsidP="0038356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 w:rsidRPr="009E1DE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「負けないぞ！」</w:t>
                            </w:r>
                          </w:p>
                          <w:p w:rsidR="008258BF" w:rsidRPr="009E1DE4" w:rsidRDefault="008258BF" w:rsidP="0038356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 w:rsidRPr="009E1DE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9E1DE4" w:rsidRPr="009E1DE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色々な人と勝負だ！</w:t>
                            </w:r>
                            <w:r w:rsidRPr="009E1DE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EFB13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373.5pt;margin-top:9pt;width:157.5pt;height:66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" adj="25337,13603" fillcolor="#ffc000 [3207]" strokecolor="red" strokeweight="1pt">
                <v:textbox>
                  <w:txbxContent>
                    <w:p w:rsidR="00383568" w:rsidRPr="009E1DE4" w:rsidRDefault="008258BF" w:rsidP="0038356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 w:rsidRPr="009E1DE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「負けないぞ！」</w:t>
                      </w:r>
                    </w:p>
                    <w:p w:rsidR="008258BF" w:rsidRPr="009E1DE4" w:rsidRDefault="008258BF" w:rsidP="00383568">
                      <w:pPr>
                        <w:jc w:val="left"/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</w:pPr>
                      <w:r w:rsidRPr="009E1DE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「</w:t>
                      </w:r>
                      <w:r w:rsidR="009E1DE4" w:rsidRPr="009E1DE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色々な人と勝負だ</w:t>
                      </w:r>
                      <w:bookmarkStart w:id="1" w:name="_GoBack"/>
                      <w:bookmarkEnd w:id="1"/>
                      <w:r w:rsidR="009E1DE4" w:rsidRPr="009E1DE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！</w:t>
                      </w:r>
                      <w:r w:rsidRPr="009E1DE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7343774</wp:posOffset>
            </wp:positionH>
            <wp:positionV relativeFrom="paragraph">
              <wp:posOffset>209878</wp:posOffset>
            </wp:positionV>
            <wp:extent cx="2295525" cy="172332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285" cy="17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28D2" w:rsidRPr="00B328D2" w:rsidRDefault="00B328D2" w:rsidP="00B328D2"/>
    <w:p w:rsidR="00B328D2" w:rsidRPr="00B328D2" w:rsidRDefault="00B328D2" w:rsidP="00B328D2"/>
    <w:p w:rsidR="00B328D2" w:rsidRPr="00B328D2" w:rsidRDefault="00B328D2" w:rsidP="00B328D2"/>
    <w:p w:rsidR="00B328D2" w:rsidRPr="00B328D2" w:rsidRDefault="009E1DE4" w:rsidP="00B328D2">
      <w:r>
        <w:rPr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4571999</wp:posOffset>
            </wp:positionH>
            <wp:positionV relativeFrom="paragraph">
              <wp:posOffset>159173</wp:posOffset>
            </wp:positionV>
            <wp:extent cx="2238375" cy="1680422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20" cy="168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BF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4191000" cy="1323975"/>
                <wp:effectExtent l="0" t="0" r="38100" b="2857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323975"/>
                        </a:xfrm>
                        <a:prstGeom prst="wedgeRoundRectCallout">
                          <a:avLst>
                            <a:gd name="adj1" fmla="val 50106"/>
                            <a:gd name="adj2" fmla="val 14719"/>
                            <a:gd name="adj3" fmla="val 16667"/>
                          </a:avLst>
                        </a:prstGeom>
                        <a:solidFill>
                          <a:schemeClr val="accent4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568" w:rsidRPr="009F2A6B" w:rsidRDefault="00865BFA" w:rsidP="005D72CA">
                            <w:pPr>
                              <w:spacing w:line="380" w:lineRule="exact"/>
                              <w:ind w:firstLineChars="100" w:firstLine="320"/>
                              <w:jc w:val="left"/>
                              <w:rPr>
                                <w:rFonts w:ascii="UD デジタル 教科書体 NK-B" w:eastAsia="UD デジタル 教科書体 NK-B" w:hAnsi="HGP創英角ﾎﾟｯﾌﾟ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hint="eastAsia"/>
                                <w:b/>
                                <w:sz w:val="32"/>
                              </w:rPr>
                              <w:t>校内活性グループでは休み時間を活用し、全校で交流をしようと企画、運営をしています。１２月には「増え鬼」、１月には「腕相撲大会」を行いました。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吹き出し: 角を丸めた四角形 7" o:spid="_x0000_s1030" type="#_x0000_t62" style="position:absolute;left:0;text-align:left;margin-left:9pt;margin-top:.75pt;width:330pt;height:104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" adj="21623,13979" fillcolor="#ffc000 [3207]" strokecolor="red" strokeweight="1.5pt">
                <v:textbox>
                  <w:txbxContent>
                    <w:p w:rsidR="00383568" w:rsidRPr="009F2A6B" w:rsidRDefault="00865BFA" w:rsidP="005D72CA">
                      <w:pPr>
                        <w:spacing w:line="380" w:lineRule="exact"/>
                        <w:ind w:firstLineChars="100" w:firstLine="320"/>
                        <w:jc w:val="left"/>
                        <w:rPr>
                          <w:rFonts w:ascii="UD デジタル 教科書体 NK-B" w:eastAsia="UD デジタル 教科書体 NK-B" w:hAnsi="HGP創英角ﾎﾟｯﾌﾟ体" w:hint="eastAsia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hint="eastAsia"/>
                          <w:b/>
                          <w:sz w:val="32"/>
                        </w:rPr>
                        <w:t>校内活性グループでは休み時間を活用し、全校で交流をしようと企画、運営をしています。１２月には「増え鬼」、１月には「腕相撲大会」を行いました。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28D2" w:rsidRPr="00B328D2" w:rsidRDefault="00B328D2" w:rsidP="00B328D2"/>
    <w:p w:rsidR="00B328D2" w:rsidRPr="00B328D2" w:rsidRDefault="00B328D2" w:rsidP="00B328D2"/>
    <w:p w:rsidR="00B328D2" w:rsidRPr="00B328D2" w:rsidRDefault="00B328D2" w:rsidP="00B328D2"/>
    <w:p w:rsidR="00B328D2" w:rsidRPr="00B328D2" w:rsidRDefault="00B328D2" w:rsidP="00B328D2"/>
    <w:p w:rsidR="00B328D2" w:rsidRDefault="001E4DF6" w:rsidP="00B328D2">
      <w:r>
        <w:rPr>
          <w:noProof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margin">
              <wp:posOffset>7381875</wp:posOffset>
            </wp:positionH>
            <wp:positionV relativeFrom="paragraph">
              <wp:posOffset>9525</wp:posOffset>
            </wp:positionV>
            <wp:extent cx="2124075" cy="1594485"/>
            <wp:effectExtent l="0" t="0" r="9525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DF6" w:rsidRDefault="001E4DF6" w:rsidP="00B328D2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1594884</wp:posOffset>
                </wp:positionH>
                <wp:positionV relativeFrom="paragraph">
                  <wp:posOffset>10633</wp:posOffset>
                </wp:positionV>
                <wp:extent cx="1190625" cy="659218"/>
                <wp:effectExtent l="0" t="0" r="28575" b="266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5921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1E4DF6" w:rsidRPr="001E4DF6" w:rsidRDefault="001E4DF6">
                            <w:pP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 w:rsidRPr="001E4DF6"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増え鬼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1" type="#_x0000_t202" style="position:absolute;left:0;text-align:left;margin-left:125.6pt;margin-top:.85pt;width:93.75pt;height:51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" fillcolor="yellow" strokecolor="#c00000" strokeweight="2pt">
                <v:textbox>
                  <w:txbxContent>
                    <w:p w:rsidR="001E4DF6" w:rsidRPr="001E4DF6" w:rsidRDefault="001E4DF6">
                      <w:pPr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 w:rsidRPr="001E4DF6"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増え鬼</w:t>
                      </w:r>
                    </w:p>
                  </w:txbxContent>
                </v:textbox>
              </v:shape>
            </w:pict>
          </mc:Fallback>
        </mc:AlternateContent>
      </w:r>
    </w:p>
    <w:p w:rsidR="001E4DF6" w:rsidRDefault="009E1DE4" w:rsidP="009E1DE4">
      <w:pPr>
        <w:tabs>
          <w:tab w:val="left" w:pos="12570"/>
        </w:tabs>
      </w:pPr>
      <w:r>
        <w:tab/>
      </w:r>
    </w:p>
    <w:p w:rsidR="001E4DF6" w:rsidRDefault="009D19D6" w:rsidP="00B328D2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4720856</wp:posOffset>
                </wp:positionH>
                <wp:positionV relativeFrom="paragraph">
                  <wp:posOffset>127590</wp:posOffset>
                </wp:positionV>
                <wp:extent cx="2219325" cy="637953"/>
                <wp:effectExtent l="0" t="0" r="714375" b="10160"/>
                <wp:wrapNone/>
                <wp:docPr id="19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37953"/>
                        </a:xfrm>
                        <a:prstGeom prst="wedgeRoundRectCallout">
                          <a:avLst>
                            <a:gd name="adj1" fmla="val 79540"/>
                            <a:gd name="adj2" fmla="val -44302"/>
                            <a:gd name="adj3" fmla="val 16667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568" w:rsidRDefault="009E1DE4" w:rsidP="00277D29">
                            <w:pP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8258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先生たちにも挑戦だ！</w:t>
                            </w:r>
                          </w:p>
                          <w:p w:rsidR="009E1DE4" w:rsidRPr="009E1DE4" w:rsidRDefault="009E1DE4" w:rsidP="00277D29">
                            <w:pP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でも、やっぱり先生は強い・・・。」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9" o:spid="_x0000_s1032" type="#_x0000_t62" style="position:absolute;left:0;text-align:left;margin-left:371.7pt;margin-top:10.05pt;width:174.75pt;height:50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" adj="27981,1231" fillcolor="#ffc000 [3207]" strokecolor="red" strokeweight="1pt">
                <v:textbox>
                  <w:txbxContent>
                    <w:p w:rsidR="00383568" w:rsidRDefault="009E1DE4" w:rsidP="00277D29">
                      <w:pPr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「</w:t>
                      </w:r>
                      <w:r w:rsidR="008258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先生たちにも挑戦だ！</w:t>
                      </w:r>
                    </w:p>
                    <w:p w:rsidR="009E1DE4" w:rsidRPr="009E1DE4" w:rsidRDefault="009E1DE4" w:rsidP="00277D29">
                      <w:pPr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でも、やっぱり先生は強い・・・。」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DE4">
        <w:rPr>
          <w:noProof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2238375" cy="1800225"/>
            <wp:effectExtent l="0" t="0" r="9525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DF6" w:rsidRDefault="008258BF" w:rsidP="00B328D2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2190750</wp:posOffset>
                </wp:positionH>
                <wp:positionV relativeFrom="paragraph">
                  <wp:posOffset>9525</wp:posOffset>
                </wp:positionV>
                <wp:extent cx="2324100" cy="680085"/>
                <wp:effectExtent l="381000" t="0" r="19050" b="291465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80085"/>
                        </a:xfrm>
                        <a:prstGeom prst="wedgeRoundRectCallout">
                          <a:avLst>
                            <a:gd name="adj1" fmla="val -64981"/>
                            <a:gd name="adj2" fmla="val 86716"/>
                            <a:gd name="adj3" fmla="val 16667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02A" w:rsidRDefault="009E1DE4" w:rsidP="0002411E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8258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色んな学年で遊べて楽しいな！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」</w:t>
                            </w:r>
                          </w:p>
                          <w:p w:rsidR="009E1DE4" w:rsidRPr="00AC0F52" w:rsidRDefault="009E1DE4" w:rsidP="0002411E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「最後まで逃げ切るぞ!」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3" type="#_x0000_t62" style="position:absolute;left:0;text-align:left;margin-left:172.5pt;margin-top:.75pt;width:183pt;height:53.5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" adj="-3236,29531" fillcolor="#ffc000 [3207]" strokecolor="red" strokeweight="1pt">
                <v:textbox>
                  <w:txbxContent>
                    <w:p w:rsidR="0033302A" w:rsidRDefault="009E1DE4" w:rsidP="0002411E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「</w:t>
                      </w:r>
                      <w:r w:rsidR="008258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色んな学年で遊べて楽しいな！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」</w:t>
                      </w:r>
                    </w:p>
                    <w:p w:rsidR="009E1DE4" w:rsidRPr="00AC0F52" w:rsidRDefault="009E1DE4" w:rsidP="0002411E">
                      <w:pPr>
                        <w:jc w:val="left"/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「最後まで逃げ切るぞ!」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4DF6" w:rsidRDefault="001E4DF6" w:rsidP="00B328D2"/>
    <w:p w:rsidR="001E4DF6" w:rsidRDefault="009E1DE4" w:rsidP="00B328D2">
      <w:r>
        <w:rPr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posOffset>4657090</wp:posOffset>
            </wp:positionH>
            <wp:positionV relativeFrom="paragraph">
              <wp:posOffset>102235</wp:posOffset>
            </wp:positionV>
            <wp:extent cx="2314575" cy="1763118"/>
            <wp:effectExtent l="0" t="0" r="0" b="889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6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DF6" w:rsidRPr="00B328D2" w:rsidRDefault="009E1DE4" w:rsidP="00B328D2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5738F6D" wp14:editId="1D522C1B">
                <wp:simplePos x="0" y="0"/>
                <wp:positionH relativeFrom="margin">
                  <wp:posOffset>7258050</wp:posOffset>
                </wp:positionH>
                <wp:positionV relativeFrom="paragraph">
                  <wp:posOffset>85725</wp:posOffset>
                </wp:positionV>
                <wp:extent cx="2162175" cy="447675"/>
                <wp:effectExtent l="0" t="0" r="28575" b="28575"/>
                <wp:wrapNone/>
                <wp:docPr id="22" name="吹き出し: 角を丸めた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47675"/>
                        </a:xfrm>
                        <a:prstGeom prst="wedgeRoundRectCallout">
                          <a:avLst>
                            <a:gd name="adj1" fmla="val 48377"/>
                            <a:gd name="adj2" fmla="val -22873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1DE4" w:rsidRDefault="009E1DE4" w:rsidP="009E1DE4">
                            <w:pP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５，６年生チャンピオン決定戦！！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738F6D" id="吹き出し: 角を丸めた四角形 22" o:spid="_x0000_s1034" type="#_x0000_t62" style="position:absolute;left:0;text-align:left;margin-left:571.5pt;margin-top:6.75pt;width:170.25pt;height:35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" adj="21249,5859" fillcolor="#ffc000" strokecolor="red" strokeweight="1pt">
                <v:textbox>
                  <w:txbxContent>
                    <w:p w:rsidR="009E1DE4" w:rsidRDefault="009E1DE4" w:rsidP="009E1DE4">
                      <w:pP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５，６年生チャンピオン決定戦！！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28D2" w:rsidRPr="00B328D2" w:rsidRDefault="009E1DE4" w:rsidP="00B328D2">
      <w:r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posOffset>1981200</wp:posOffset>
            </wp:positionH>
            <wp:positionV relativeFrom="paragraph">
              <wp:posOffset>76200</wp:posOffset>
            </wp:positionV>
            <wp:extent cx="2417445" cy="1709420"/>
            <wp:effectExtent l="0" t="0" r="1905" b="508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4AF" w:rsidRPr="00B328D2" w:rsidRDefault="009E1DE4" w:rsidP="00B328D2">
      <w:r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margin">
              <wp:posOffset>7410450</wp:posOffset>
            </wp:positionH>
            <wp:positionV relativeFrom="paragraph">
              <wp:posOffset>142875</wp:posOffset>
            </wp:positionV>
            <wp:extent cx="2095500" cy="1457325"/>
            <wp:effectExtent l="0" t="0" r="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9F2" w:rsidRPr="00B328D2" w:rsidRDefault="007C79F2" w:rsidP="00B328D2"/>
    <w:sectPr w:rsidR="007C79F2" w:rsidRPr="00B328D2" w:rsidSect="007C79F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26" w:rsidRDefault="00B02E26" w:rsidP="00B328D2">
      <w:r>
        <w:separator/>
      </w:r>
    </w:p>
  </w:endnote>
  <w:endnote w:type="continuationSeparator" w:id="0">
    <w:p w:rsidR="00B02E26" w:rsidRDefault="00B02E26" w:rsidP="00B3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26" w:rsidRDefault="00B02E26" w:rsidP="00B328D2">
      <w:r>
        <w:separator/>
      </w:r>
    </w:p>
  </w:footnote>
  <w:footnote w:type="continuationSeparator" w:id="0">
    <w:p w:rsidR="00B02E26" w:rsidRDefault="00B02E26" w:rsidP="00B3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F2"/>
    <w:rsid w:val="0002411E"/>
    <w:rsid w:val="000930AE"/>
    <w:rsid w:val="000A0B4C"/>
    <w:rsid w:val="000D1361"/>
    <w:rsid w:val="000F276F"/>
    <w:rsid w:val="001223B7"/>
    <w:rsid w:val="00137B9A"/>
    <w:rsid w:val="001532AF"/>
    <w:rsid w:val="00162AE0"/>
    <w:rsid w:val="00165861"/>
    <w:rsid w:val="00167640"/>
    <w:rsid w:val="00182DF9"/>
    <w:rsid w:val="00192A5B"/>
    <w:rsid w:val="00196F34"/>
    <w:rsid w:val="001B3F36"/>
    <w:rsid w:val="001E4DF6"/>
    <w:rsid w:val="00267187"/>
    <w:rsid w:val="00277D29"/>
    <w:rsid w:val="002877AB"/>
    <w:rsid w:val="00293129"/>
    <w:rsid w:val="002F7E2A"/>
    <w:rsid w:val="003273BC"/>
    <w:rsid w:val="003278BF"/>
    <w:rsid w:val="0033302A"/>
    <w:rsid w:val="00346A91"/>
    <w:rsid w:val="00383568"/>
    <w:rsid w:val="003F5F76"/>
    <w:rsid w:val="00423EAE"/>
    <w:rsid w:val="004307A8"/>
    <w:rsid w:val="00471650"/>
    <w:rsid w:val="004819D0"/>
    <w:rsid w:val="00490B3E"/>
    <w:rsid w:val="004C34ED"/>
    <w:rsid w:val="00506244"/>
    <w:rsid w:val="00530B70"/>
    <w:rsid w:val="00565BA1"/>
    <w:rsid w:val="0057106C"/>
    <w:rsid w:val="00594880"/>
    <w:rsid w:val="005B168E"/>
    <w:rsid w:val="005D39D2"/>
    <w:rsid w:val="005D3B78"/>
    <w:rsid w:val="005D72CA"/>
    <w:rsid w:val="005F04B5"/>
    <w:rsid w:val="005F6D63"/>
    <w:rsid w:val="006434CF"/>
    <w:rsid w:val="006B1A32"/>
    <w:rsid w:val="007461EB"/>
    <w:rsid w:val="00750978"/>
    <w:rsid w:val="00752D49"/>
    <w:rsid w:val="007769D4"/>
    <w:rsid w:val="00777CAA"/>
    <w:rsid w:val="007C79F2"/>
    <w:rsid w:val="00820342"/>
    <w:rsid w:val="008258BF"/>
    <w:rsid w:val="00825E75"/>
    <w:rsid w:val="00865BFA"/>
    <w:rsid w:val="008B3459"/>
    <w:rsid w:val="008B7E1C"/>
    <w:rsid w:val="009264C1"/>
    <w:rsid w:val="0096185B"/>
    <w:rsid w:val="009A4B2C"/>
    <w:rsid w:val="009C162C"/>
    <w:rsid w:val="009D19D6"/>
    <w:rsid w:val="009D67FF"/>
    <w:rsid w:val="009E1DE4"/>
    <w:rsid w:val="009F2A6B"/>
    <w:rsid w:val="009F31EB"/>
    <w:rsid w:val="00A324AF"/>
    <w:rsid w:val="00A353B6"/>
    <w:rsid w:val="00A62354"/>
    <w:rsid w:val="00AC0F52"/>
    <w:rsid w:val="00AC58E3"/>
    <w:rsid w:val="00B02E26"/>
    <w:rsid w:val="00B328D2"/>
    <w:rsid w:val="00BE619A"/>
    <w:rsid w:val="00C10CED"/>
    <w:rsid w:val="00C32A08"/>
    <w:rsid w:val="00CA1B0C"/>
    <w:rsid w:val="00CA738E"/>
    <w:rsid w:val="00CB5D5A"/>
    <w:rsid w:val="00CE1573"/>
    <w:rsid w:val="00D0744A"/>
    <w:rsid w:val="00D60376"/>
    <w:rsid w:val="00E041EB"/>
    <w:rsid w:val="00E912A5"/>
    <w:rsid w:val="00E92E41"/>
    <w:rsid w:val="00ED4B4B"/>
    <w:rsid w:val="00F11F14"/>
    <w:rsid w:val="00F72CD1"/>
    <w:rsid w:val="00F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A73DA-14E7-4E3C-BD87-0C87B825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8D2"/>
  </w:style>
  <w:style w:type="paragraph" w:styleId="a5">
    <w:name w:val="footer"/>
    <w:basedOn w:val="a"/>
    <w:link w:val="a6"/>
    <w:uiPriority w:val="99"/>
    <w:unhideWhenUsed/>
    <w:rsid w:val="00B32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6C38-5FD4-4215-B6C0-241BADA2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9BCBD34F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240000124</dc:creator>
  <cp:keywords/>
  <dc:description/>
  <cp:lastModifiedBy>230000232</cp:lastModifiedBy>
  <cp:revision>2</cp:revision>
  <cp:lastPrinted>2026-01-25T23:05:00Z</cp:lastPrinted>
  <dcterms:created xsi:type="dcterms:W3CDTF">2026-01-28T22:51:00Z</dcterms:created>
  <dcterms:modified xsi:type="dcterms:W3CDTF">2026-01-28T22:51:00Z</dcterms:modified>
</cp:coreProperties>
</file>